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D2" w:rsidRPr="00F443AD" w:rsidRDefault="00F443AD" w:rsidP="00AC5222">
      <w:pPr>
        <w:jc w:val="center"/>
        <w:rPr>
          <w:b/>
        </w:rPr>
      </w:pPr>
      <w:bookmarkStart w:id="0" w:name="_GoBack"/>
      <w:bookmarkEnd w:id="0"/>
      <w:r w:rsidRPr="00E4136B">
        <w:rPr>
          <w:b/>
          <w:sz w:val="36"/>
        </w:rPr>
        <w:t>Bok</w:t>
      </w:r>
      <w:r w:rsidR="003A5B04">
        <w:rPr>
          <w:b/>
          <w:sz w:val="36"/>
        </w:rPr>
        <w:t>melding</w:t>
      </w:r>
      <w:r w:rsidRPr="00E4136B">
        <w:rPr>
          <w:b/>
          <w:sz w:val="36"/>
        </w:rPr>
        <w:t>, notatskjema</w:t>
      </w:r>
      <w:r w:rsidRPr="00F443AD">
        <w:rPr>
          <w:b/>
        </w:rPr>
        <w:t xml:space="preserve">.                          </w:t>
      </w:r>
      <w:r>
        <w:rPr>
          <w:b/>
        </w:rPr>
        <w:t xml:space="preserve">                                                                           </w:t>
      </w:r>
      <w:r w:rsidRPr="00F443AD">
        <w:rPr>
          <w:b/>
        </w:rPr>
        <w:t xml:space="preserve">      Navn: </w:t>
      </w:r>
      <w:proofErr w:type="gramStart"/>
      <w:r w:rsidRPr="00F443AD">
        <w:rPr>
          <w:b/>
        </w:rPr>
        <w:t>………………………………………..</w:t>
      </w:r>
      <w:proofErr w:type="gramEnd"/>
      <w:r w:rsidRPr="00F443AD">
        <w:rPr>
          <w:b/>
        </w:rPr>
        <w:t xml:space="preserve">   </w:t>
      </w:r>
    </w:p>
    <w:tbl>
      <w:tblPr>
        <w:tblStyle w:val="Tabellrutenett"/>
        <w:tblW w:w="15027" w:type="dxa"/>
        <w:tblInd w:w="-318" w:type="dxa"/>
        <w:tblLook w:val="04A0" w:firstRow="1" w:lastRow="0" w:firstColumn="1" w:lastColumn="0" w:noHBand="0" w:noVBand="1"/>
      </w:tblPr>
      <w:tblGrid>
        <w:gridCol w:w="5529"/>
        <w:gridCol w:w="1701"/>
        <w:gridCol w:w="3119"/>
        <w:gridCol w:w="4678"/>
      </w:tblGrid>
      <w:tr w:rsidR="00F443AD" w:rsidRPr="003B2B73" w:rsidTr="00F443AD">
        <w:tc>
          <w:tcPr>
            <w:tcW w:w="7230" w:type="dxa"/>
            <w:gridSpan w:val="2"/>
          </w:tcPr>
          <w:p w:rsidR="00F443AD" w:rsidRPr="003B2B73" w:rsidRDefault="00F443AD">
            <w:pPr>
              <w:rPr>
                <w:u w:val="single"/>
              </w:rPr>
            </w:pPr>
            <w:r w:rsidRPr="003B2B73">
              <w:rPr>
                <w:u w:val="single"/>
              </w:rPr>
              <w:t>Fakta om boka</w:t>
            </w:r>
          </w:p>
          <w:p w:rsidR="00F443AD" w:rsidRPr="003B2B73" w:rsidRDefault="00F443AD">
            <w:pPr>
              <w:rPr>
                <w:u w:val="single"/>
              </w:rPr>
            </w:pPr>
          </w:p>
          <w:p w:rsidR="00F443AD" w:rsidRPr="003B2B73" w:rsidRDefault="00F443AD">
            <w:pPr>
              <w:rPr>
                <w:u w:val="single"/>
              </w:rPr>
            </w:pPr>
          </w:p>
          <w:p w:rsidR="00F443AD" w:rsidRPr="003B2B73" w:rsidRDefault="00F443AD">
            <w:pPr>
              <w:rPr>
                <w:u w:val="single"/>
              </w:rPr>
            </w:pPr>
          </w:p>
          <w:p w:rsidR="00F443AD" w:rsidRPr="003B2B73" w:rsidRDefault="00F443AD">
            <w:pPr>
              <w:rPr>
                <w:u w:val="single"/>
              </w:rPr>
            </w:pPr>
          </w:p>
          <w:p w:rsidR="00F443AD" w:rsidRPr="003B2B73" w:rsidRDefault="00F443AD">
            <w:pPr>
              <w:rPr>
                <w:u w:val="single"/>
              </w:rPr>
            </w:pPr>
          </w:p>
          <w:p w:rsidR="00F443AD" w:rsidRPr="003B2B73" w:rsidRDefault="00F443AD">
            <w:pPr>
              <w:rPr>
                <w:u w:val="single"/>
              </w:rPr>
            </w:pPr>
          </w:p>
          <w:p w:rsidR="00F443AD" w:rsidRPr="003B2B73" w:rsidRDefault="00F443AD">
            <w:pPr>
              <w:rPr>
                <w:u w:val="single"/>
              </w:rPr>
            </w:pPr>
          </w:p>
          <w:p w:rsidR="00F443AD" w:rsidRPr="003B2B73" w:rsidRDefault="00F443AD">
            <w:pPr>
              <w:rPr>
                <w:u w:val="single"/>
              </w:rPr>
            </w:pPr>
          </w:p>
          <w:p w:rsidR="00F443AD" w:rsidRPr="003B2B73" w:rsidRDefault="00F443AD">
            <w:pPr>
              <w:rPr>
                <w:u w:val="single"/>
              </w:rPr>
            </w:pPr>
          </w:p>
          <w:p w:rsidR="00F443AD" w:rsidRPr="003B2B73" w:rsidRDefault="00F443AD">
            <w:pPr>
              <w:rPr>
                <w:u w:val="single"/>
              </w:rPr>
            </w:pPr>
          </w:p>
        </w:tc>
        <w:tc>
          <w:tcPr>
            <w:tcW w:w="7797" w:type="dxa"/>
            <w:gridSpan w:val="2"/>
          </w:tcPr>
          <w:p w:rsidR="00F443AD" w:rsidRPr="003B2B73" w:rsidRDefault="00F443AD">
            <w:pPr>
              <w:rPr>
                <w:u w:val="single"/>
              </w:rPr>
            </w:pPr>
            <w:r w:rsidRPr="003B2B73">
              <w:rPr>
                <w:u w:val="single"/>
              </w:rPr>
              <w:t>Litt om forfatteren</w:t>
            </w:r>
          </w:p>
        </w:tc>
      </w:tr>
      <w:tr w:rsidR="00AC5222" w:rsidRPr="003B2B73" w:rsidTr="00AC5222">
        <w:tc>
          <w:tcPr>
            <w:tcW w:w="15027" w:type="dxa"/>
            <w:gridSpan w:val="4"/>
          </w:tcPr>
          <w:p w:rsidR="00AC5222" w:rsidRPr="003B2B73" w:rsidRDefault="00AC5222">
            <w:pPr>
              <w:rPr>
                <w:u w:val="single"/>
              </w:rPr>
            </w:pPr>
            <w:r w:rsidRPr="003B2B73">
              <w:rPr>
                <w:u w:val="single"/>
              </w:rPr>
              <w:t>Sammendrag av handlingen</w:t>
            </w:r>
          </w:p>
          <w:p w:rsidR="00AC5222" w:rsidRPr="003B2B73" w:rsidRDefault="00AC5222">
            <w:pPr>
              <w:rPr>
                <w:u w:val="single"/>
              </w:rPr>
            </w:pPr>
          </w:p>
          <w:p w:rsidR="003B2B73" w:rsidRPr="003B2B73" w:rsidRDefault="003B2B73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</w:tc>
      </w:tr>
      <w:tr w:rsidR="00AC5222" w:rsidRPr="003B2B73" w:rsidTr="00F443AD">
        <w:tc>
          <w:tcPr>
            <w:tcW w:w="5529" w:type="dxa"/>
          </w:tcPr>
          <w:p w:rsidR="00AC5222" w:rsidRPr="003B2B73" w:rsidRDefault="00AC5222">
            <w:pPr>
              <w:rPr>
                <w:u w:val="single"/>
              </w:rPr>
            </w:pPr>
            <w:r w:rsidRPr="003B2B73">
              <w:rPr>
                <w:u w:val="single"/>
              </w:rPr>
              <w:t>Positivt ved boka</w:t>
            </w: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  <w:p w:rsidR="00AC5222" w:rsidRPr="003B2B73" w:rsidRDefault="00AC5222">
            <w:pPr>
              <w:rPr>
                <w:u w:val="single"/>
              </w:rPr>
            </w:pPr>
          </w:p>
        </w:tc>
        <w:tc>
          <w:tcPr>
            <w:tcW w:w="4820" w:type="dxa"/>
            <w:gridSpan w:val="2"/>
          </w:tcPr>
          <w:p w:rsidR="00AC5222" w:rsidRPr="003B2B73" w:rsidRDefault="00AC5222">
            <w:pPr>
              <w:rPr>
                <w:u w:val="single"/>
              </w:rPr>
            </w:pPr>
            <w:r w:rsidRPr="003B2B73">
              <w:rPr>
                <w:u w:val="single"/>
              </w:rPr>
              <w:t>Negativt ved boka</w:t>
            </w:r>
          </w:p>
        </w:tc>
        <w:tc>
          <w:tcPr>
            <w:tcW w:w="4678" w:type="dxa"/>
          </w:tcPr>
          <w:p w:rsidR="00AC5222" w:rsidRPr="003B2B73" w:rsidRDefault="00AC5222">
            <w:pPr>
              <w:rPr>
                <w:u w:val="single"/>
              </w:rPr>
            </w:pPr>
            <w:r w:rsidRPr="003B2B73">
              <w:rPr>
                <w:u w:val="single"/>
              </w:rPr>
              <w:t>Anbefaling / vurdering</w:t>
            </w:r>
          </w:p>
        </w:tc>
      </w:tr>
    </w:tbl>
    <w:p w:rsidR="00AC5222" w:rsidRDefault="00AC5222">
      <w:pPr>
        <w:rPr>
          <w:u w:val="single"/>
        </w:rPr>
      </w:pPr>
    </w:p>
    <w:p w:rsidR="00A11776" w:rsidRPr="00F443AD" w:rsidRDefault="00A11776" w:rsidP="00A11776">
      <w:pPr>
        <w:jc w:val="center"/>
        <w:rPr>
          <w:b/>
        </w:rPr>
      </w:pPr>
      <w:r w:rsidRPr="00E4136B">
        <w:rPr>
          <w:b/>
          <w:sz w:val="36"/>
        </w:rPr>
        <w:lastRenderedPageBreak/>
        <w:t>Bok</w:t>
      </w:r>
      <w:r w:rsidR="003A5B04">
        <w:rPr>
          <w:b/>
          <w:sz w:val="36"/>
        </w:rPr>
        <w:t>melding</w:t>
      </w:r>
      <w:r w:rsidRPr="00E4136B">
        <w:rPr>
          <w:b/>
          <w:sz w:val="36"/>
        </w:rPr>
        <w:t>, notatskjema</w:t>
      </w:r>
      <w:r w:rsidRPr="00F443AD">
        <w:rPr>
          <w:b/>
        </w:rPr>
        <w:t xml:space="preserve">.                          </w:t>
      </w:r>
      <w:r>
        <w:rPr>
          <w:b/>
        </w:rPr>
        <w:t xml:space="preserve">                                                                           </w:t>
      </w:r>
      <w:r w:rsidRPr="00F443AD">
        <w:rPr>
          <w:b/>
        </w:rPr>
        <w:t xml:space="preserve">      Navn: </w:t>
      </w:r>
      <w:proofErr w:type="gramStart"/>
      <w:r w:rsidRPr="00F443AD">
        <w:rPr>
          <w:b/>
        </w:rPr>
        <w:t>………………………………………..</w:t>
      </w:r>
      <w:proofErr w:type="gramEnd"/>
      <w:r w:rsidRPr="00F443AD">
        <w:rPr>
          <w:b/>
        </w:rPr>
        <w:t xml:space="preserve">   </w:t>
      </w:r>
    </w:p>
    <w:tbl>
      <w:tblPr>
        <w:tblStyle w:val="Tabellrutenett"/>
        <w:tblW w:w="15027" w:type="dxa"/>
        <w:tblInd w:w="-318" w:type="dxa"/>
        <w:tblLook w:val="04A0" w:firstRow="1" w:lastRow="0" w:firstColumn="1" w:lastColumn="0" w:noHBand="0" w:noVBand="1"/>
      </w:tblPr>
      <w:tblGrid>
        <w:gridCol w:w="5529"/>
        <w:gridCol w:w="1701"/>
        <w:gridCol w:w="3119"/>
        <w:gridCol w:w="4678"/>
      </w:tblGrid>
      <w:tr w:rsidR="00A11776" w:rsidRPr="003B2B73" w:rsidTr="00FF07E6">
        <w:tc>
          <w:tcPr>
            <w:tcW w:w="7230" w:type="dxa"/>
            <w:gridSpan w:val="2"/>
          </w:tcPr>
          <w:p w:rsidR="00A11776" w:rsidRPr="003B2B73" w:rsidRDefault="00A11776" w:rsidP="00FF07E6">
            <w:pPr>
              <w:rPr>
                <w:u w:val="single"/>
              </w:rPr>
            </w:pPr>
            <w:r w:rsidRPr="003B2B73">
              <w:rPr>
                <w:u w:val="single"/>
              </w:rPr>
              <w:t>Fakta om boka</w:t>
            </w:r>
          </w:p>
          <w:p w:rsidR="00A11776" w:rsidRPr="003B2B73" w:rsidRDefault="00A11776" w:rsidP="00FF07E6">
            <w:pPr>
              <w:rPr>
                <w:u w:val="single"/>
              </w:rPr>
            </w:pP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Forfatter, illustratør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Originalens tittel</w:t>
            </w:r>
            <w:r w:rsidRPr="006013B6">
              <w:rPr>
                <w:rFonts w:ascii="Bradley Hand ITC" w:hAnsi="Bradley Hand ITC"/>
                <w:b/>
                <w:sz w:val="32"/>
              </w:rPr>
              <w:br/>
              <w:t>Forlag, utgitt år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Sideantall</w:t>
            </w:r>
          </w:p>
          <w:p w:rsidR="00A11776" w:rsidRDefault="00A11776" w:rsidP="00FF07E6">
            <w:pPr>
              <w:rPr>
                <w:u w:val="single"/>
              </w:rPr>
            </w:pPr>
          </w:p>
          <w:p w:rsidR="00A11776" w:rsidRPr="003B2B73" w:rsidRDefault="00A11776" w:rsidP="00FF07E6">
            <w:pPr>
              <w:rPr>
                <w:u w:val="single"/>
              </w:rPr>
            </w:pPr>
          </w:p>
        </w:tc>
        <w:tc>
          <w:tcPr>
            <w:tcW w:w="7797" w:type="dxa"/>
            <w:gridSpan w:val="2"/>
          </w:tcPr>
          <w:p w:rsidR="00A11776" w:rsidRDefault="00A11776" w:rsidP="00FF07E6">
            <w:pPr>
              <w:rPr>
                <w:u w:val="single"/>
              </w:rPr>
            </w:pPr>
            <w:r w:rsidRPr="003B2B73">
              <w:rPr>
                <w:u w:val="single"/>
              </w:rPr>
              <w:t>Litt om forfatteren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Født/død</w:t>
            </w:r>
          </w:p>
          <w:p w:rsidR="00A11776" w:rsidRPr="006013B6" w:rsidRDefault="003A5B04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>N</w:t>
            </w:r>
            <w:r w:rsidR="00A11776" w:rsidRPr="006013B6">
              <w:rPr>
                <w:rFonts w:ascii="Bradley Hand ITC" w:hAnsi="Bradley Hand ITC"/>
                <w:b/>
                <w:sz w:val="32"/>
              </w:rPr>
              <w:t>asjonalitet</w:t>
            </w:r>
          </w:p>
          <w:p w:rsidR="00A11776" w:rsidRPr="006013B6" w:rsidRDefault="003A5B04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>M</w:t>
            </w:r>
            <w:r w:rsidR="00A11776" w:rsidRPr="006013B6">
              <w:rPr>
                <w:rFonts w:ascii="Bradley Hand ITC" w:hAnsi="Bradley Hand ITC"/>
                <w:b/>
                <w:sz w:val="32"/>
              </w:rPr>
              <w:t>est kjent for</w:t>
            </w:r>
            <w:r>
              <w:rPr>
                <w:rFonts w:ascii="Bradley Hand ITC" w:hAnsi="Bradley Hand ITC"/>
                <w:b/>
                <w:sz w:val="32"/>
              </w:rPr>
              <w:t xml:space="preserve"> …</w:t>
            </w:r>
          </w:p>
          <w:p w:rsidR="00A11776" w:rsidRPr="003B2B73" w:rsidRDefault="003A5B04" w:rsidP="00A11776">
            <w:pPr>
              <w:rPr>
                <w:u w:val="single"/>
              </w:rPr>
            </w:pPr>
            <w:r>
              <w:rPr>
                <w:rFonts w:ascii="Bradley Hand ITC" w:hAnsi="Bradley Hand ITC"/>
                <w:b/>
                <w:sz w:val="32"/>
              </w:rPr>
              <w:t>A</w:t>
            </w:r>
            <w:r w:rsidR="00A11776" w:rsidRPr="006013B6">
              <w:rPr>
                <w:rFonts w:ascii="Bradley Hand ITC" w:hAnsi="Bradley Hand ITC"/>
                <w:b/>
                <w:sz w:val="32"/>
              </w:rPr>
              <w:t>ndre kjente verker</w:t>
            </w:r>
          </w:p>
        </w:tc>
      </w:tr>
      <w:tr w:rsidR="00A11776" w:rsidRPr="003B2B73" w:rsidTr="00FF07E6">
        <w:tc>
          <w:tcPr>
            <w:tcW w:w="15027" w:type="dxa"/>
            <w:gridSpan w:val="4"/>
          </w:tcPr>
          <w:p w:rsidR="00A11776" w:rsidRPr="003B2B73" w:rsidRDefault="00A11776" w:rsidP="00FF07E6">
            <w:pPr>
              <w:rPr>
                <w:u w:val="single"/>
              </w:rPr>
            </w:pPr>
            <w:r w:rsidRPr="003B2B73">
              <w:rPr>
                <w:u w:val="single"/>
              </w:rPr>
              <w:t>Sammendrag av handlingen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 xml:space="preserve">Hvem handler det om? 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>Hvordan er hovedpersonene?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 xml:space="preserve">Hvor foregår handlingen? </w:t>
            </w:r>
            <w:r>
              <w:rPr>
                <w:rFonts w:ascii="Bradley Hand ITC" w:hAnsi="Bradley Hand ITC"/>
                <w:b/>
                <w:sz w:val="32"/>
              </w:rPr>
              <w:t>Miljø/tidsperiode?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Hvilke problemer oppstår? Konflikter? Spenning? Action/humor/drama…</w:t>
            </w:r>
            <w:r>
              <w:rPr>
                <w:rFonts w:ascii="Bradley Hand ITC" w:hAnsi="Bradley Hand ITC"/>
                <w:b/>
                <w:sz w:val="32"/>
              </w:rPr>
              <w:t>?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Ikke røp hvordan det ender.</w:t>
            </w:r>
          </w:p>
          <w:p w:rsidR="00A11776" w:rsidRDefault="00A11776" w:rsidP="00FF07E6">
            <w:pPr>
              <w:rPr>
                <w:u w:val="single"/>
              </w:rPr>
            </w:pPr>
          </w:p>
          <w:p w:rsidR="00A11776" w:rsidRDefault="00A11776" w:rsidP="00FF07E6">
            <w:pPr>
              <w:rPr>
                <w:u w:val="single"/>
              </w:rPr>
            </w:pPr>
          </w:p>
          <w:p w:rsidR="00A11776" w:rsidRPr="003B2B73" w:rsidRDefault="00A11776" w:rsidP="00FF07E6">
            <w:pPr>
              <w:rPr>
                <w:u w:val="single"/>
              </w:rPr>
            </w:pPr>
          </w:p>
          <w:p w:rsidR="00A11776" w:rsidRPr="003B2B73" w:rsidRDefault="00A11776" w:rsidP="00FF07E6">
            <w:pPr>
              <w:rPr>
                <w:u w:val="single"/>
              </w:rPr>
            </w:pPr>
          </w:p>
        </w:tc>
      </w:tr>
      <w:tr w:rsidR="00A11776" w:rsidRPr="003B2B73" w:rsidTr="00F157EF">
        <w:trPr>
          <w:trHeight w:val="70"/>
        </w:trPr>
        <w:tc>
          <w:tcPr>
            <w:tcW w:w="5529" w:type="dxa"/>
          </w:tcPr>
          <w:p w:rsidR="00A11776" w:rsidRPr="003B2B73" w:rsidRDefault="00A11776" w:rsidP="00FF07E6">
            <w:pPr>
              <w:rPr>
                <w:u w:val="single"/>
              </w:rPr>
            </w:pPr>
            <w:r w:rsidRPr="003B2B73">
              <w:rPr>
                <w:u w:val="single"/>
              </w:rPr>
              <w:t>Positivt ved boka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 xml:space="preserve">Hva liker jeg, og </w:t>
            </w:r>
            <w:r w:rsidRPr="006013B6">
              <w:rPr>
                <w:rFonts w:ascii="Bradley Hand ITC" w:hAnsi="Bradley Hand ITC"/>
                <w:b/>
                <w:sz w:val="32"/>
                <w:u w:val="single"/>
              </w:rPr>
              <w:t>hvorfor</w:t>
            </w:r>
            <w:r w:rsidRPr="006013B6">
              <w:rPr>
                <w:rFonts w:ascii="Bradley Hand ITC" w:hAnsi="Bradley Hand ITC"/>
                <w:b/>
                <w:sz w:val="32"/>
              </w:rPr>
              <w:t>?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- handling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-</w:t>
            </w:r>
            <w:r w:rsidR="003A5B04">
              <w:rPr>
                <w:rFonts w:ascii="Bradley Hand ITC" w:hAnsi="Bradley Hand ITC"/>
                <w:b/>
                <w:sz w:val="32"/>
              </w:rPr>
              <w:t xml:space="preserve"> </w:t>
            </w:r>
            <w:r w:rsidRPr="006013B6">
              <w:rPr>
                <w:rFonts w:ascii="Bradley Hand ITC" w:hAnsi="Bradley Hand ITC"/>
                <w:b/>
                <w:sz w:val="32"/>
              </w:rPr>
              <w:t>personbeskrivelser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- spenning, humor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- overraskelser, originalitet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>- illustrasjoner</w:t>
            </w:r>
          </w:p>
          <w:p w:rsidR="00A11776" w:rsidRPr="003B2B73" w:rsidRDefault="00A11776" w:rsidP="00FF07E6">
            <w:pPr>
              <w:rPr>
                <w:u w:val="single"/>
              </w:rPr>
            </w:pPr>
            <w:r>
              <w:rPr>
                <w:rFonts w:ascii="Bradley Hand ITC" w:hAnsi="Bradley Hand ITC"/>
                <w:b/>
                <w:sz w:val="32"/>
              </w:rPr>
              <w:t>- annet</w:t>
            </w:r>
          </w:p>
          <w:p w:rsidR="00A11776" w:rsidRDefault="00A11776" w:rsidP="00F157EF">
            <w:pPr>
              <w:rPr>
                <w:u w:val="single"/>
              </w:rPr>
            </w:pPr>
          </w:p>
          <w:p w:rsidR="00F157EF" w:rsidRDefault="00F157EF" w:rsidP="00F157EF">
            <w:pPr>
              <w:rPr>
                <w:u w:val="single"/>
              </w:rPr>
            </w:pPr>
          </w:p>
          <w:p w:rsidR="00F157EF" w:rsidRPr="003B2B73" w:rsidRDefault="00F157EF" w:rsidP="00F157EF">
            <w:pPr>
              <w:rPr>
                <w:u w:val="single"/>
              </w:rPr>
            </w:pPr>
          </w:p>
        </w:tc>
        <w:tc>
          <w:tcPr>
            <w:tcW w:w="4820" w:type="dxa"/>
            <w:gridSpan w:val="2"/>
          </w:tcPr>
          <w:p w:rsidR="00A11776" w:rsidRDefault="00A11776" w:rsidP="00FF07E6">
            <w:pPr>
              <w:rPr>
                <w:u w:val="single"/>
              </w:rPr>
            </w:pPr>
            <w:r w:rsidRPr="003B2B73">
              <w:rPr>
                <w:u w:val="single"/>
              </w:rPr>
              <w:t>Negativt ved boka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Hva liker jeg</w:t>
            </w:r>
            <w:r>
              <w:rPr>
                <w:rFonts w:ascii="Bradley Hand ITC" w:hAnsi="Bradley Hand ITC"/>
                <w:b/>
                <w:sz w:val="32"/>
              </w:rPr>
              <w:t xml:space="preserve"> ikke</w:t>
            </w:r>
            <w:r w:rsidRPr="006013B6">
              <w:rPr>
                <w:rFonts w:ascii="Bradley Hand ITC" w:hAnsi="Bradley Hand ITC"/>
                <w:b/>
                <w:sz w:val="32"/>
              </w:rPr>
              <w:t xml:space="preserve">, og </w:t>
            </w:r>
            <w:r w:rsidRPr="006013B6">
              <w:rPr>
                <w:rFonts w:ascii="Bradley Hand ITC" w:hAnsi="Bradley Hand ITC"/>
                <w:b/>
                <w:sz w:val="32"/>
                <w:u w:val="single"/>
              </w:rPr>
              <w:t>hvorfor</w:t>
            </w:r>
            <w:r w:rsidRPr="006013B6">
              <w:rPr>
                <w:rFonts w:ascii="Bradley Hand ITC" w:hAnsi="Bradley Hand ITC"/>
                <w:b/>
                <w:sz w:val="32"/>
              </w:rPr>
              <w:t>?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- handling</w:t>
            </w:r>
          </w:p>
          <w:p w:rsidR="00A11776" w:rsidRPr="006013B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 w:rsidRPr="006013B6">
              <w:rPr>
                <w:rFonts w:ascii="Bradley Hand ITC" w:hAnsi="Bradley Hand ITC"/>
                <w:b/>
                <w:sz w:val="32"/>
              </w:rPr>
              <w:t>-</w:t>
            </w:r>
            <w:r>
              <w:rPr>
                <w:rFonts w:ascii="Bradley Hand ITC" w:hAnsi="Bradley Hand ITC"/>
                <w:b/>
                <w:sz w:val="32"/>
              </w:rPr>
              <w:t xml:space="preserve"> </w:t>
            </w:r>
            <w:r w:rsidRPr="006013B6">
              <w:rPr>
                <w:rFonts w:ascii="Bradley Hand ITC" w:hAnsi="Bradley Hand ITC"/>
                <w:b/>
                <w:sz w:val="32"/>
              </w:rPr>
              <w:t>person</w:t>
            </w:r>
            <w:r>
              <w:rPr>
                <w:rFonts w:ascii="Bradley Hand ITC" w:hAnsi="Bradley Hand ITC"/>
                <w:b/>
                <w:sz w:val="32"/>
              </w:rPr>
              <w:t>ene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>- språket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>- passer for…</w:t>
            </w:r>
          </w:p>
          <w:p w:rsidR="00A11776" w:rsidRPr="00A11776" w:rsidRDefault="00A11776" w:rsidP="00FF07E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>- annet</w:t>
            </w:r>
          </w:p>
        </w:tc>
        <w:tc>
          <w:tcPr>
            <w:tcW w:w="4678" w:type="dxa"/>
          </w:tcPr>
          <w:p w:rsidR="00A11776" w:rsidRDefault="00A11776" w:rsidP="00FF07E6">
            <w:pPr>
              <w:rPr>
                <w:u w:val="single"/>
              </w:rPr>
            </w:pPr>
            <w:r w:rsidRPr="003B2B73">
              <w:rPr>
                <w:u w:val="single"/>
              </w:rPr>
              <w:t>Anbefaling / vurdering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 xml:space="preserve">Vil jeg anbefale boka? 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 xml:space="preserve">    Hvorfor (ikke)?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 xml:space="preserve">Hvem passer den for? </w:t>
            </w:r>
          </w:p>
          <w:p w:rsidR="00A11776" w:rsidRDefault="00A11776" w:rsidP="00A11776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sz w:val="32"/>
              </w:rPr>
              <w:t xml:space="preserve">    Hvorfor?</w:t>
            </w:r>
          </w:p>
          <w:p w:rsidR="00A11776" w:rsidRPr="003B2B73" w:rsidRDefault="00A11776" w:rsidP="00A11776">
            <w:pPr>
              <w:rPr>
                <w:u w:val="single"/>
              </w:rPr>
            </w:pPr>
            <w:r>
              <w:rPr>
                <w:rFonts w:ascii="Bradley Hand ITC" w:hAnsi="Bradley Hand ITC"/>
                <w:b/>
                <w:sz w:val="32"/>
              </w:rPr>
              <w:t>Oppsummering: Hvor bra er boka?</w:t>
            </w:r>
          </w:p>
        </w:tc>
      </w:tr>
    </w:tbl>
    <w:p w:rsidR="00A11776" w:rsidRPr="003B2B73" w:rsidRDefault="00A11776">
      <w:pPr>
        <w:rPr>
          <w:u w:val="single"/>
        </w:rPr>
      </w:pPr>
    </w:p>
    <w:sectPr w:rsidR="00A11776" w:rsidRPr="003B2B73" w:rsidSect="00E4136B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22"/>
    <w:rsid w:val="003A5B04"/>
    <w:rsid w:val="003B2B73"/>
    <w:rsid w:val="005B5CFA"/>
    <w:rsid w:val="00782E3D"/>
    <w:rsid w:val="00853830"/>
    <w:rsid w:val="00A11776"/>
    <w:rsid w:val="00AC5222"/>
    <w:rsid w:val="00E4136B"/>
    <w:rsid w:val="00E929C7"/>
    <w:rsid w:val="00F157EF"/>
    <w:rsid w:val="00F4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658563E2</Template>
  <TotalTime>1</TotalTime>
  <Pages>2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Lånke</dc:creator>
  <cp:lastModifiedBy>Iris Hansson Myran</cp:lastModifiedBy>
  <cp:revision>2</cp:revision>
  <dcterms:created xsi:type="dcterms:W3CDTF">2014-04-25T09:24:00Z</dcterms:created>
  <dcterms:modified xsi:type="dcterms:W3CDTF">2014-04-25T09:24:00Z</dcterms:modified>
</cp:coreProperties>
</file>